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802EA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990169" w:rsidP="006802EA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SO.03 </w:t>
            </w:r>
            <w:r w:rsidR="00957669">
              <w:rPr>
                <w:b/>
                <w:color w:val="FFFFFF" w:themeColor="background1"/>
                <w:sz w:val="18"/>
                <w:szCs w:val="18"/>
              </w:rPr>
              <w:t>MANAGEMENTASSISTENTE</w:t>
            </w:r>
            <w:r w:rsidR="004054FD">
              <w:rPr>
                <w:b/>
                <w:color w:val="FFFFFF" w:themeColor="background1"/>
                <w:sz w:val="18"/>
                <w:szCs w:val="18"/>
              </w:rPr>
              <w:t xml:space="preserve"> 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96102B">
              <w:rPr>
                <w:color w:val="auto"/>
                <w:sz w:val="18"/>
                <w:szCs w:val="18"/>
              </w:rPr>
              <w:t>MBO</w:t>
            </w:r>
            <w:r w:rsidRPr="002A0854">
              <w:rPr>
                <w:color w:val="auto"/>
                <w:sz w:val="18"/>
                <w:szCs w:val="18"/>
              </w:rPr>
              <w:t xml:space="preserve"> werk en denkniveau</w:t>
            </w:r>
            <w:r w:rsidR="0096102B">
              <w:rPr>
                <w:color w:val="auto"/>
                <w:sz w:val="18"/>
                <w:szCs w:val="18"/>
              </w:rPr>
              <w:t xml:space="preserve"> (richting secretarieel)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96102B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  <w:t xml:space="preserve">kennis van </w:t>
            </w:r>
            <w:r>
              <w:rPr>
                <w:color w:val="auto"/>
                <w:sz w:val="18"/>
                <w:szCs w:val="18"/>
              </w:rPr>
              <w:t>gangbare/gehanteerde kantoorautomatisering en -applicaties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96102B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goede mondelinge en schriftelijke vaardigheid in de Nederlandse</w:t>
            </w:r>
            <w:r w:rsidR="00CC1161">
              <w:rPr>
                <w:color w:val="auto"/>
                <w:sz w:val="18"/>
                <w:szCs w:val="18"/>
              </w:rPr>
              <w:t xml:space="preserve"> en Engelse</w:t>
            </w:r>
            <w:r>
              <w:rPr>
                <w:color w:val="auto"/>
                <w:sz w:val="18"/>
                <w:szCs w:val="18"/>
              </w:rPr>
              <w:t xml:space="preserve"> taal;</w:t>
            </w:r>
          </w:p>
          <w:p w:rsidR="0096102B" w:rsidRPr="002A0854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inzicht in de binnen de organisatie geldende procedures en (afdelings-)processen;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802EA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802EA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802EA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8B32A2">
        <w:trPr>
          <w:trHeight w:val="121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I)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Verleent diensten volgens de gemaakte afspraken en procedures.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is bereikbaar</w:t>
            </w:r>
            <w:r w:rsidR="00CD31C3" w:rsidRPr="00F87949">
              <w:rPr>
                <w:rFonts w:cs="Arial"/>
                <w:color w:val="auto"/>
                <w:sz w:val="18"/>
                <w:szCs w:val="18"/>
              </w:rPr>
              <w:t xml:space="preserve"> en toont interesse in de ander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behandelt iedereen met respect en neemt diens vragen serieus;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beantwoordt de vragen tijdig en geeft daarbij voldoende informatie; </w:t>
            </w:r>
          </w:p>
          <w:p w:rsidR="00F35C2C" w:rsidRPr="0096102B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duidelijke afspraken en komt gemaakte afspraken na. </w:t>
            </w:r>
          </w:p>
        </w:tc>
      </w:tr>
      <w:tr w:rsidR="002A015C" w:rsidRPr="007917CD" w:rsidTr="008B32A2">
        <w:trPr>
          <w:trHeight w:val="97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Plannen en organiseren (ontwikkelingsstap I)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Deelt eigen tijd in en stelt daarbij duidelijk prioriteiten.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deelt aangeleverde werkzaamheden in naar urgentie en belangrijkheid;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maakt, eventueel onder begeleiding, een inschatting van de tijd en middelen die nodig zijn; </w:t>
            </w:r>
          </w:p>
          <w:p w:rsidR="002A015C" w:rsidRPr="0096102B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werkt efficiënt, verspilt geen tijd en middelen. 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Samenwerken (ontwikkelingsstap I)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Levert de benodigde bijdrage aan de werkzaamheden die in teamverband of andere samenwerkingsvormen uitgevoerd worden.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deelt kennis, ervaring en informatie met anderen;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eigen mening en opvattingen duidelijk weer;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komt afspraken na die door anderen in de groep gemaakt zijn;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toont betrokkenheid en denkt mee over oplossingen; </w:t>
            </w:r>
          </w:p>
          <w:p w:rsidR="002A015C" w:rsidRPr="0096102B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e.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staat open voor feedback van anderen en leert hiervan. 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Sociale vaardigheden (ontwikkelingsstap I)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Houdt rekening met behoeften en bezorgdheden die anderen uiten en verduidelijkt standpunten van de organisatie.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toont interesse in de zorgen en problemen van anderen; </w:t>
            </w:r>
          </w:p>
          <w:p w:rsidR="0096102B" w:rsidRPr="001E572A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let erop dat hij/zij anderen niet onnodig kwetst; </w:t>
            </w:r>
          </w:p>
          <w:p w:rsidR="002A015C" w:rsidRPr="0096102B" w:rsidRDefault="0096102B" w:rsidP="009610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de belangen en behoeften van de ander en houdt hier rekening mee in de communicatie. </w:t>
            </w:r>
          </w:p>
        </w:tc>
      </w:tr>
    </w:tbl>
    <w:p w:rsidR="00BB7587" w:rsidRPr="00BD0446" w:rsidRDefault="00BB7587" w:rsidP="00BB7587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B7587" w:rsidRPr="007917CD" w:rsidRDefault="00BB7587" w:rsidP="00BB7587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86" w:rsidRDefault="00AF0586" w:rsidP="001073D2">
      <w:pPr>
        <w:spacing w:line="240" w:lineRule="auto"/>
      </w:pPr>
      <w:r>
        <w:separator/>
      </w:r>
    </w:p>
  </w:endnote>
  <w:endnote w:type="continuationSeparator" w:id="0">
    <w:p w:rsidR="00AF0586" w:rsidRDefault="00AF058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604AD7" w:rsidRDefault="00604AD7" w:rsidP="00604AD7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604AD7" w:rsidP="00604AD7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</w:t>
    </w:r>
    <w:r w:rsidR="00CD31C3">
      <w:rPr>
        <w:color w:val="auto"/>
        <w:sz w:val="16"/>
      </w:rPr>
      <w:t xml:space="preserve">or EVZ organisatie-advies | </w:t>
    </w:r>
    <w:r w:rsidR="004054FD">
      <w:rPr>
        <w:color w:val="auto"/>
        <w:sz w:val="16"/>
      </w:rPr>
      <w:t>1810</w:t>
    </w:r>
    <w:r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EA" w:rsidRDefault="006802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86" w:rsidRDefault="00AF0586" w:rsidP="001073D2">
      <w:pPr>
        <w:spacing w:line="240" w:lineRule="auto"/>
      </w:pPr>
      <w:r>
        <w:separator/>
      </w:r>
    </w:p>
  </w:footnote>
  <w:footnote w:type="continuationSeparator" w:id="0">
    <w:p w:rsidR="00AF0586" w:rsidRDefault="00AF058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AF0586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AF0586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1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212039"/>
    <w:rsid w:val="00226753"/>
    <w:rsid w:val="0025478D"/>
    <w:rsid w:val="00261C30"/>
    <w:rsid w:val="00270359"/>
    <w:rsid w:val="00276091"/>
    <w:rsid w:val="00276C8D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B4812"/>
    <w:rsid w:val="003C115F"/>
    <w:rsid w:val="003D7528"/>
    <w:rsid w:val="003F2780"/>
    <w:rsid w:val="004019B8"/>
    <w:rsid w:val="00402C31"/>
    <w:rsid w:val="004054FD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4AD7"/>
    <w:rsid w:val="00606AC0"/>
    <w:rsid w:val="0060719A"/>
    <w:rsid w:val="00626639"/>
    <w:rsid w:val="00634939"/>
    <w:rsid w:val="006461F9"/>
    <w:rsid w:val="006540BD"/>
    <w:rsid w:val="00667A12"/>
    <w:rsid w:val="00671CED"/>
    <w:rsid w:val="006802EA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D684F"/>
    <w:rsid w:val="007E18C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705"/>
    <w:rsid w:val="008B24C1"/>
    <w:rsid w:val="008B32A2"/>
    <w:rsid w:val="008E0D8E"/>
    <w:rsid w:val="008F4609"/>
    <w:rsid w:val="00917D61"/>
    <w:rsid w:val="009324D5"/>
    <w:rsid w:val="00952F07"/>
    <w:rsid w:val="00957669"/>
    <w:rsid w:val="0096102B"/>
    <w:rsid w:val="009775D9"/>
    <w:rsid w:val="0098401D"/>
    <w:rsid w:val="00990169"/>
    <w:rsid w:val="009A40E1"/>
    <w:rsid w:val="009A5171"/>
    <w:rsid w:val="009C4CAC"/>
    <w:rsid w:val="009E0171"/>
    <w:rsid w:val="009E65C1"/>
    <w:rsid w:val="009F51BE"/>
    <w:rsid w:val="00A03667"/>
    <w:rsid w:val="00A10A67"/>
    <w:rsid w:val="00A11CB3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0586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B7587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C1161"/>
    <w:rsid w:val="00CD18B9"/>
    <w:rsid w:val="00CD31C3"/>
    <w:rsid w:val="00CF189D"/>
    <w:rsid w:val="00CF4195"/>
    <w:rsid w:val="00CF5A4D"/>
    <w:rsid w:val="00CF6DDE"/>
    <w:rsid w:val="00D13821"/>
    <w:rsid w:val="00D20E02"/>
    <w:rsid w:val="00D47925"/>
    <w:rsid w:val="00D72CBC"/>
    <w:rsid w:val="00D90D94"/>
    <w:rsid w:val="00D9297D"/>
    <w:rsid w:val="00DA19B1"/>
    <w:rsid w:val="00DA3281"/>
    <w:rsid w:val="00DA54B9"/>
    <w:rsid w:val="00DA6000"/>
    <w:rsid w:val="00DC205C"/>
    <w:rsid w:val="00DD1C27"/>
    <w:rsid w:val="00DD46BF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F7B19"/>
    <w:rsid w:val="00F077CF"/>
    <w:rsid w:val="00F17B4B"/>
    <w:rsid w:val="00F21D56"/>
    <w:rsid w:val="00F24081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9638E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347A9485-3C4B-754B-A629-395FF213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25478D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5478D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649915-FA19-9842-BF95-DA75CFB6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functie-eisen en competenties.dotx</Template>
  <TotalTime>5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2057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11</cp:revision>
  <cp:lastPrinted>2018-07-19T09:32:00Z</cp:lastPrinted>
  <dcterms:created xsi:type="dcterms:W3CDTF">2018-07-26T09:20:00Z</dcterms:created>
  <dcterms:modified xsi:type="dcterms:W3CDTF">2019-01-23T16:01:00Z</dcterms:modified>
</cp:coreProperties>
</file>